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65D7" w14:textId="07FC12B3" w:rsidR="00F73286" w:rsidRPr="00BC515E" w:rsidRDefault="00F73286" w:rsidP="00F73286">
      <w:pPr>
        <w:pStyle w:val="Ttulo1"/>
        <w:rPr>
          <w:sz w:val="28"/>
          <w:szCs w:val="28"/>
        </w:rPr>
      </w:pPr>
      <w:r w:rsidRPr="00BC515E">
        <w:rPr>
          <w:sz w:val="28"/>
          <w:szCs w:val="28"/>
        </w:rPr>
        <w:t xml:space="preserve">Paranaguá, </w:t>
      </w:r>
      <w:r w:rsidRPr="00BC515E">
        <w:rPr>
          <w:sz w:val="28"/>
          <w:szCs w:val="28"/>
        </w:rPr>
        <w:fldChar w:fldCharType="begin"/>
      </w:r>
      <w:r w:rsidRPr="00BC515E">
        <w:rPr>
          <w:sz w:val="28"/>
          <w:szCs w:val="28"/>
        </w:rPr>
        <w:instrText xml:space="preserve"> TIME \@ "d' de 'MMMM' de 'yyyy" </w:instrText>
      </w:r>
      <w:r w:rsidRPr="00BC515E">
        <w:rPr>
          <w:sz w:val="28"/>
          <w:szCs w:val="28"/>
        </w:rPr>
        <w:fldChar w:fldCharType="separate"/>
      </w:r>
      <w:r w:rsidR="00811E79">
        <w:rPr>
          <w:noProof/>
          <w:sz w:val="28"/>
          <w:szCs w:val="28"/>
        </w:rPr>
        <w:t>12 de fevereiro de 2025</w:t>
      </w:r>
      <w:r w:rsidRPr="00BC515E">
        <w:rPr>
          <w:sz w:val="28"/>
          <w:szCs w:val="28"/>
        </w:rPr>
        <w:fldChar w:fldCharType="end"/>
      </w:r>
      <w:r w:rsidRPr="00BC515E">
        <w:rPr>
          <w:sz w:val="28"/>
          <w:szCs w:val="28"/>
        </w:rPr>
        <w:t>.</w:t>
      </w:r>
    </w:p>
    <w:p w14:paraId="2CB7A294" w14:textId="77777777" w:rsidR="00F73286" w:rsidRPr="00BC515E" w:rsidRDefault="00F73286" w:rsidP="00192769">
      <w:pPr>
        <w:rPr>
          <w:sz w:val="28"/>
          <w:szCs w:val="28"/>
        </w:rPr>
      </w:pPr>
    </w:p>
    <w:p w14:paraId="4FFA972C" w14:textId="77777777" w:rsidR="00183A2F" w:rsidRPr="00BC515E" w:rsidRDefault="00183A2F" w:rsidP="00146A4A">
      <w:pPr>
        <w:pStyle w:val="Recuodecorpodetexto"/>
        <w:tabs>
          <w:tab w:val="left" w:pos="4395"/>
        </w:tabs>
        <w:jc w:val="both"/>
        <w:rPr>
          <w:sz w:val="28"/>
          <w:szCs w:val="28"/>
        </w:rPr>
      </w:pPr>
    </w:p>
    <w:p w14:paraId="4DF58184" w14:textId="7D03DA28" w:rsidR="00183A2F" w:rsidRPr="00BC515E" w:rsidRDefault="00183A2F" w:rsidP="00183A2F">
      <w:pPr>
        <w:pStyle w:val="Recuodecorpodetexto"/>
        <w:tabs>
          <w:tab w:val="left" w:pos="4395"/>
        </w:tabs>
        <w:rPr>
          <w:sz w:val="28"/>
          <w:szCs w:val="28"/>
        </w:rPr>
      </w:pPr>
    </w:p>
    <w:p w14:paraId="17D53C33" w14:textId="6A733A2E" w:rsidR="006914ED" w:rsidRPr="00BC515E" w:rsidRDefault="006914ED" w:rsidP="009F168F">
      <w:pPr>
        <w:pStyle w:val="Recuodecorpodetexto"/>
        <w:tabs>
          <w:tab w:val="left" w:pos="4395"/>
        </w:tabs>
        <w:jc w:val="both"/>
        <w:rPr>
          <w:sz w:val="28"/>
          <w:szCs w:val="28"/>
        </w:rPr>
      </w:pPr>
    </w:p>
    <w:p w14:paraId="618BE5C1" w14:textId="7723CBA0" w:rsidR="006914ED" w:rsidRPr="00BC515E" w:rsidRDefault="006914ED" w:rsidP="009F168F">
      <w:pPr>
        <w:pStyle w:val="Recuodecorpodetexto"/>
        <w:tabs>
          <w:tab w:val="left" w:pos="4395"/>
        </w:tabs>
        <w:jc w:val="both"/>
        <w:rPr>
          <w:sz w:val="28"/>
          <w:szCs w:val="28"/>
        </w:rPr>
      </w:pPr>
      <w:r w:rsidRPr="00BC515E">
        <w:rPr>
          <w:sz w:val="28"/>
          <w:szCs w:val="28"/>
        </w:rPr>
        <w:t xml:space="preserve">A </w:t>
      </w:r>
      <w:r w:rsidRPr="00BC515E">
        <w:rPr>
          <w:b/>
          <w:bCs/>
          <w:sz w:val="28"/>
          <w:szCs w:val="28"/>
        </w:rPr>
        <w:t>(nome da empresa prestadora de serviços),</w:t>
      </w:r>
      <w:r w:rsidRPr="00BC515E">
        <w:rPr>
          <w:sz w:val="28"/>
          <w:szCs w:val="28"/>
        </w:rPr>
        <w:t xml:space="preserve"> inscrita sob CNPJ Nº </w:t>
      </w:r>
      <w:r w:rsidRPr="00BC515E">
        <w:rPr>
          <w:b/>
          <w:bCs/>
          <w:sz w:val="28"/>
          <w:szCs w:val="28"/>
        </w:rPr>
        <w:t>(da empresa),</w:t>
      </w:r>
      <w:r w:rsidRPr="00BC515E">
        <w:rPr>
          <w:sz w:val="28"/>
          <w:szCs w:val="28"/>
        </w:rPr>
        <w:t xml:space="preserve"> estabelecida na cidade de </w:t>
      </w:r>
      <w:proofErr w:type="spellStart"/>
      <w:r w:rsidRPr="00BC515E">
        <w:rPr>
          <w:b/>
          <w:bCs/>
          <w:sz w:val="28"/>
          <w:szCs w:val="28"/>
        </w:rPr>
        <w:t>xxxxxx</w:t>
      </w:r>
      <w:proofErr w:type="spellEnd"/>
      <w:r w:rsidRPr="00BC515E">
        <w:rPr>
          <w:b/>
          <w:bCs/>
          <w:sz w:val="28"/>
          <w:szCs w:val="28"/>
        </w:rPr>
        <w:t>,</w:t>
      </w:r>
      <w:r w:rsidRPr="00BC515E">
        <w:rPr>
          <w:sz w:val="28"/>
          <w:szCs w:val="28"/>
        </w:rPr>
        <w:t xml:space="preserve"> Estado do </w:t>
      </w:r>
      <w:proofErr w:type="spellStart"/>
      <w:r w:rsidRPr="00BC515E">
        <w:rPr>
          <w:b/>
          <w:bCs/>
          <w:sz w:val="28"/>
          <w:szCs w:val="28"/>
        </w:rPr>
        <w:t>xxxxx</w:t>
      </w:r>
      <w:proofErr w:type="spellEnd"/>
      <w:r w:rsidRPr="00BC515E">
        <w:rPr>
          <w:sz w:val="28"/>
          <w:szCs w:val="28"/>
        </w:rPr>
        <w:t xml:space="preserve">, estabelecida à </w:t>
      </w:r>
      <w:r w:rsidRPr="00BC515E">
        <w:rPr>
          <w:b/>
          <w:bCs/>
          <w:sz w:val="28"/>
          <w:szCs w:val="28"/>
        </w:rPr>
        <w:t>(endereço),</w:t>
      </w:r>
      <w:r w:rsidRPr="00BC515E">
        <w:rPr>
          <w:sz w:val="28"/>
          <w:szCs w:val="28"/>
        </w:rPr>
        <w:t xml:space="preserve"> CEP: </w:t>
      </w:r>
      <w:r w:rsidR="00BC515E" w:rsidRPr="00BC515E">
        <w:rPr>
          <w:b/>
          <w:bCs/>
          <w:sz w:val="28"/>
          <w:szCs w:val="28"/>
        </w:rPr>
        <w:t>00000-000</w:t>
      </w:r>
      <w:r w:rsidRPr="00BC515E">
        <w:rPr>
          <w:sz w:val="28"/>
          <w:szCs w:val="28"/>
        </w:rPr>
        <w:t xml:space="preserve"> representada na forma de seus atos </w:t>
      </w:r>
      <w:r w:rsidR="00BC515E" w:rsidRPr="00BC515E">
        <w:rPr>
          <w:sz w:val="28"/>
          <w:szCs w:val="28"/>
        </w:rPr>
        <w:t>constitutivos</w:t>
      </w:r>
      <w:r w:rsidRPr="00BC515E">
        <w:rPr>
          <w:sz w:val="28"/>
          <w:szCs w:val="28"/>
        </w:rPr>
        <w:t xml:space="preserve">, vem pela presente, solicitar que os colaboradores relacionados abaixo, acessem nas dependências da empresa </w:t>
      </w:r>
      <w:r w:rsidRPr="00BC515E">
        <w:rPr>
          <w:i/>
          <w:iCs/>
          <w:sz w:val="28"/>
          <w:szCs w:val="28"/>
        </w:rPr>
        <w:t>Rocha terminais Portuários e Logistica S/A</w:t>
      </w:r>
      <w:r w:rsidRPr="00BC515E">
        <w:rPr>
          <w:sz w:val="28"/>
          <w:szCs w:val="28"/>
        </w:rPr>
        <w:t xml:space="preserve"> portando seus celulares corporativos para uso exclusivo de trabalho, estando cientes que não poderão fazer fotos sem autorização do responsável o fiel do armazém. </w:t>
      </w:r>
    </w:p>
    <w:p w14:paraId="2F3055BF" w14:textId="6C564731" w:rsidR="006914ED" w:rsidRPr="00BC515E" w:rsidRDefault="006914ED" w:rsidP="00183A2F">
      <w:pPr>
        <w:pStyle w:val="Recuodecorpodetexto"/>
        <w:tabs>
          <w:tab w:val="left" w:pos="4395"/>
        </w:tabs>
        <w:rPr>
          <w:sz w:val="28"/>
          <w:szCs w:val="28"/>
        </w:rPr>
      </w:pPr>
    </w:p>
    <w:p w14:paraId="44F61597" w14:textId="2FA72630" w:rsidR="006914ED" w:rsidRPr="00BC515E" w:rsidRDefault="006914ED" w:rsidP="00183A2F">
      <w:pPr>
        <w:pStyle w:val="Recuodecorpodetexto"/>
        <w:tabs>
          <w:tab w:val="left" w:pos="4395"/>
        </w:tabs>
        <w:rPr>
          <w:sz w:val="28"/>
          <w:szCs w:val="28"/>
        </w:rPr>
      </w:pPr>
    </w:p>
    <w:tbl>
      <w:tblPr>
        <w:tblW w:w="9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070"/>
        <w:gridCol w:w="2363"/>
      </w:tblGrid>
      <w:tr w:rsidR="006914ED" w:rsidRPr="00BC515E" w14:paraId="1D60CA4E" w14:textId="77777777" w:rsidTr="006914ED">
        <w:trPr>
          <w:trHeight w:val="960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269DE9E" w14:textId="77777777" w:rsidR="006914ED" w:rsidRPr="006914ED" w:rsidRDefault="006914ED" w:rsidP="006914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6914ED">
              <w:rPr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28E1DE2" w14:textId="77777777" w:rsidR="006914ED" w:rsidRPr="006914ED" w:rsidRDefault="006914ED" w:rsidP="006914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6914ED">
              <w:rPr>
                <w:color w:val="000000"/>
                <w:sz w:val="28"/>
                <w:szCs w:val="28"/>
              </w:rPr>
              <w:t>CPF Nº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76A339" w14:textId="77777777" w:rsidR="006914ED" w:rsidRPr="006914ED" w:rsidRDefault="006914ED" w:rsidP="006914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6914ED">
              <w:rPr>
                <w:color w:val="000000"/>
                <w:sz w:val="28"/>
                <w:szCs w:val="28"/>
              </w:rPr>
              <w:t>CARGO</w:t>
            </w:r>
          </w:p>
        </w:tc>
      </w:tr>
      <w:tr w:rsidR="006914ED" w:rsidRPr="00BC515E" w14:paraId="335A9C48" w14:textId="77777777" w:rsidTr="006914ED">
        <w:trPr>
          <w:trHeight w:val="390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53DCAE9" w14:textId="77777777" w:rsidR="006914ED" w:rsidRPr="006914ED" w:rsidRDefault="006914ED" w:rsidP="006914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6914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9E0571" w14:textId="77777777" w:rsidR="006914ED" w:rsidRPr="006914ED" w:rsidRDefault="006914ED" w:rsidP="006914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6914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12B29A" w14:textId="77777777" w:rsidR="006914ED" w:rsidRPr="006914ED" w:rsidRDefault="006914ED" w:rsidP="006914E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6914E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3A70BB3B" w14:textId="77777777" w:rsidR="006914ED" w:rsidRPr="00BC515E" w:rsidRDefault="006914ED" w:rsidP="00183A2F">
      <w:pPr>
        <w:pStyle w:val="Recuodecorpodetexto"/>
        <w:tabs>
          <w:tab w:val="left" w:pos="4395"/>
        </w:tabs>
        <w:rPr>
          <w:sz w:val="28"/>
          <w:szCs w:val="28"/>
        </w:rPr>
      </w:pPr>
    </w:p>
    <w:p w14:paraId="77D008AA" w14:textId="4CED5609" w:rsidR="00183A2F" w:rsidRPr="00BC515E" w:rsidRDefault="00183A2F" w:rsidP="00183A2F">
      <w:pPr>
        <w:pStyle w:val="Recuodecorpodetexto"/>
        <w:tabs>
          <w:tab w:val="left" w:pos="4395"/>
        </w:tabs>
        <w:rPr>
          <w:sz w:val="28"/>
          <w:szCs w:val="28"/>
        </w:rPr>
      </w:pPr>
    </w:p>
    <w:p w14:paraId="731F127D" w14:textId="414EE3BD" w:rsidR="006C4833" w:rsidRPr="00BC515E" w:rsidRDefault="00183A2F" w:rsidP="00183A2F">
      <w:pPr>
        <w:pStyle w:val="Recuodecorpodetexto"/>
        <w:tabs>
          <w:tab w:val="left" w:pos="4395"/>
        </w:tabs>
        <w:rPr>
          <w:sz w:val="28"/>
          <w:szCs w:val="28"/>
        </w:rPr>
      </w:pPr>
      <w:r w:rsidRPr="00BC515E">
        <w:rPr>
          <w:sz w:val="28"/>
          <w:szCs w:val="28"/>
        </w:rPr>
        <w:t xml:space="preserve"> </w:t>
      </w: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5"/>
        <w:gridCol w:w="210"/>
      </w:tblGrid>
      <w:tr w:rsidR="00BC515E" w:rsidRPr="00BC515E" w14:paraId="3F0129A0" w14:textId="77777777" w:rsidTr="00BC515E">
        <w:trPr>
          <w:trHeight w:val="375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32B4D" w14:textId="77777777" w:rsidR="00BC515E" w:rsidRPr="00BC515E" w:rsidRDefault="00BC515E" w:rsidP="00BC515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 xml:space="preserve">Sem mais para o momento, subscrevemo-nos. </w:t>
            </w:r>
          </w:p>
        </w:tc>
      </w:tr>
      <w:tr w:rsidR="00BC515E" w:rsidRPr="00BC515E" w14:paraId="07857C97" w14:textId="77777777" w:rsidTr="00BC515E">
        <w:trPr>
          <w:trHeight w:val="37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6B452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756B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2FA86179" w14:textId="77777777" w:rsidTr="00BC515E">
        <w:trPr>
          <w:trHeight w:val="37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63DB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BC51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88879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3D54D84D" w14:textId="77777777" w:rsidTr="00BC515E">
        <w:trPr>
          <w:trHeight w:val="37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3ECA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BC515E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B170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25D34275" w14:textId="77777777" w:rsidTr="00BC515E">
        <w:trPr>
          <w:trHeight w:val="750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C7CD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 xml:space="preserve">Cidade/Estado, </w:t>
            </w:r>
            <w:proofErr w:type="spellStart"/>
            <w:r w:rsidRPr="00BC515E">
              <w:rPr>
                <w:sz w:val="28"/>
                <w:szCs w:val="28"/>
              </w:rPr>
              <w:t>xx</w:t>
            </w:r>
            <w:proofErr w:type="spellEnd"/>
            <w:r w:rsidRPr="00BC515E">
              <w:rPr>
                <w:sz w:val="28"/>
                <w:szCs w:val="28"/>
              </w:rPr>
              <w:t xml:space="preserve"> de </w:t>
            </w:r>
            <w:proofErr w:type="spellStart"/>
            <w:r w:rsidRPr="00BC515E">
              <w:rPr>
                <w:sz w:val="28"/>
                <w:szCs w:val="28"/>
              </w:rPr>
              <w:t>xxxxx</w:t>
            </w:r>
            <w:proofErr w:type="spellEnd"/>
            <w:r w:rsidRPr="00BC515E">
              <w:rPr>
                <w:sz w:val="28"/>
                <w:szCs w:val="28"/>
              </w:rPr>
              <w:t xml:space="preserve"> de </w:t>
            </w:r>
            <w:proofErr w:type="spellStart"/>
            <w:r w:rsidRPr="00BC515E">
              <w:rPr>
                <w:sz w:val="28"/>
                <w:szCs w:val="28"/>
              </w:rPr>
              <w:t>xxx</w:t>
            </w:r>
            <w:proofErr w:type="spellEnd"/>
            <w:r w:rsidRPr="00BC515E">
              <w:rPr>
                <w:sz w:val="28"/>
                <w:szCs w:val="28"/>
              </w:rPr>
              <w:t>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0EC5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2C7D350C" w14:textId="77777777" w:rsidTr="00BC515E">
        <w:trPr>
          <w:trHeight w:val="37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4066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54E1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0FA9DCA8" w14:textId="77777777" w:rsidTr="00BC515E">
        <w:trPr>
          <w:trHeight w:val="375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EA1F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A7C29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3981A493" w14:textId="77777777" w:rsidTr="00BC515E">
        <w:trPr>
          <w:trHeight w:val="360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CF82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F63B9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4F6A320C" w14:textId="77777777" w:rsidTr="00BC515E">
        <w:trPr>
          <w:trHeight w:val="750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36941" w14:textId="00711BC1" w:rsidR="00BC515E" w:rsidRPr="00BC515E" w:rsidRDefault="00494AA0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515E" w:rsidRPr="00BC515E">
              <w:rPr>
                <w:sz w:val="28"/>
                <w:szCs w:val="28"/>
              </w:rPr>
              <w:t>nome da empresa prestadora de serviços)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B1E3" w14:textId="77777777" w:rsidR="00BC515E" w:rsidRPr="00BC515E" w:rsidRDefault="00BC515E" w:rsidP="00BC5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 </w:t>
            </w:r>
          </w:p>
        </w:tc>
      </w:tr>
      <w:tr w:rsidR="00BC515E" w:rsidRPr="00BC515E" w14:paraId="2C1C5D47" w14:textId="77777777" w:rsidTr="00BC515E">
        <w:trPr>
          <w:trHeight w:val="190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ED55F" w14:textId="77777777" w:rsidR="00BC515E" w:rsidRPr="00BC515E" w:rsidRDefault="00BC515E" w:rsidP="00BC515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BC515E">
              <w:rPr>
                <w:sz w:val="28"/>
                <w:szCs w:val="28"/>
              </w:rPr>
              <w:t>Carimbo e assinatura do Responsável pela empresa</w:t>
            </w:r>
          </w:p>
        </w:tc>
      </w:tr>
    </w:tbl>
    <w:p w14:paraId="0A838EBF" w14:textId="77777777" w:rsidR="00BC515E" w:rsidRPr="00146A4A" w:rsidRDefault="00BC515E" w:rsidP="00183A2F">
      <w:pPr>
        <w:pStyle w:val="Recuodecorpodetexto"/>
        <w:tabs>
          <w:tab w:val="left" w:pos="4395"/>
        </w:tabs>
      </w:pPr>
    </w:p>
    <w:sectPr w:rsidR="00BC515E" w:rsidRPr="00146A4A" w:rsidSect="00192769">
      <w:headerReference w:type="default" r:id="rId9"/>
      <w:footerReference w:type="default" r:id="rId10"/>
      <w:pgSz w:w="11907" w:h="16840" w:code="9"/>
      <w:pgMar w:top="993" w:right="992" w:bottom="1134" w:left="1134" w:header="454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320F" w14:textId="77777777" w:rsidR="009C7D7E" w:rsidRDefault="009C7D7E">
      <w:r>
        <w:separator/>
      </w:r>
    </w:p>
  </w:endnote>
  <w:endnote w:type="continuationSeparator" w:id="0">
    <w:p w14:paraId="64A03CA3" w14:textId="77777777" w:rsidR="009C7D7E" w:rsidRDefault="009C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2538" w14:textId="5D2FECFE" w:rsidR="00F70E57" w:rsidRPr="00183A2F" w:rsidRDefault="00F70E57" w:rsidP="00183A2F">
    <w:pPr>
      <w:pStyle w:val="Rodap"/>
    </w:pPr>
    <w:r w:rsidRPr="00183A2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04CA" w14:textId="77777777" w:rsidR="009C7D7E" w:rsidRDefault="009C7D7E">
      <w:r>
        <w:separator/>
      </w:r>
    </w:p>
  </w:footnote>
  <w:footnote w:type="continuationSeparator" w:id="0">
    <w:p w14:paraId="612497D0" w14:textId="77777777" w:rsidR="009C7D7E" w:rsidRDefault="009C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6531" w14:textId="77777777" w:rsidR="00183A2F" w:rsidRDefault="00183A2F">
    <w:pPr>
      <w:rPr>
        <w:sz w:val="12"/>
      </w:rPr>
    </w:pPr>
  </w:p>
  <w:p w14:paraId="5A1C76F9" w14:textId="77777777" w:rsidR="00183A2F" w:rsidRDefault="00183A2F">
    <w:pPr>
      <w:rPr>
        <w:sz w:val="12"/>
      </w:rPr>
    </w:pPr>
  </w:p>
  <w:p w14:paraId="3D3BA26F" w14:textId="0F57A78E" w:rsidR="00F70E57" w:rsidRDefault="00183A2F">
    <w:pPr>
      <w:rPr>
        <w:noProof/>
      </w:rPr>
    </w:pPr>
    <w:r>
      <w:rPr>
        <w:noProof/>
      </w:rPr>
      <w:t>LOGO</w:t>
    </w:r>
  </w:p>
  <w:p w14:paraId="30C3AC95" w14:textId="61DB3B8D" w:rsidR="00183A2F" w:rsidRDefault="00183A2F">
    <w:pPr>
      <w:rPr>
        <w:noProof/>
      </w:rPr>
    </w:pPr>
  </w:p>
  <w:p w14:paraId="328882DD" w14:textId="3A112EAE" w:rsidR="00183A2F" w:rsidRDefault="00183A2F">
    <w:pPr>
      <w:rPr>
        <w:noProof/>
      </w:rPr>
    </w:pPr>
  </w:p>
  <w:p w14:paraId="40388D3F" w14:textId="548F8107" w:rsidR="00183A2F" w:rsidRDefault="00183A2F">
    <w:pPr>
      <w:rPr>
        <w:noProof/>
      </w:rPr>
    </w:pPr>
  </w:p>
  <w:p w14:paraId="2055CCE6" w14:textId="16A267DA" w:rsidR="00183A2F" w:rsidRDefault="00183A2F">
    <w:pPr>
      <w:rPr>
        <w:noProof/>
      </w:rPr>
    </w:pPr>
  </w:p>
  <w:p w14:paraId="6F76D6EE" w14:textId="77777777" w:rsidR="00183A2F" w:rsidRDefault="00183A2F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79D6"/>
    <w:multiLevelType w:val="multilevel"/>
    <w:tmpl w:val="4AD8C95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E6D1314"/>
    <w:multiLevelType w:val="hybridMultilevel"/>
    <w:tmpl w:val="2EF017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5692"/>
    <w:multiLevelType w:val="hybridMultilevel"/>
    <w:tmpl w:val="3B82345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086863"/>
    <w:multiLevelType w:val="hybridMultilevel"/>
    <w:tmpl w:val="A66AC8D4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 w15:restartNumberingAfterBreak="0">
    <w:nsid w:val="36A16D19"/>
    <w:multiLevelType w:val="hybridMultilevel"/>
    <w:tmpl w:val="2BA83D98"/>
    <w:lvl w:ilvl="0" w:tplc="6BF062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138DB"/>
    <w:multiLevelType w:val="multilevel"/>
    <w:tmpl w:val="E04E9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BDC7B1B"/>
    <w:multiLevelType w:val="hybridMultilevel"/>
    <w:tmpl w:val="55C4CA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31219"/>
    <w:multiLevelType w:val="hybridMultilevel"/>
    <w:tmpl w:val="A8BCB0F6"/>
    <w:lvl w:ilvl="0" w:tplc="72407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6F7126"/>
    <w:multiLevelType w:val="hybridMultilevel"/>
    <w:tmpl w:val="1F02E7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C47AF"/>
    <w:multiLevelType w:val="hybridMultilevel"/>
    <w:tmpl w:val="782A7D1E"/>
    <w:lvl w:ilvl="0" w:tplc="785A7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93059"/>
    <w:multiLevelType w:val="hybridMultilevel"/>
    <w:tmpl w:val="5EB4B7F8"/>
    <w:lvl w:ilvl="0" w:tplc="1AFEC3C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64B5C"/>
    <w:multiLevelType w:val="hybridMultilevel"/>
    <w:tmpl w:val="9A94AB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6F6F32"/>
    <w:multiLevelType w:val="multilevel"/>
    <w:tmpl w:val="325C52E6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 w16cid:durableId="2037194152">
    <w:abstractNumId w:val="3"/>
  </w:num>
  <w:num w:numId="2" w16cid:durableId="795369412">
    <w:abstractNumId w:val="6"/>
  </w:num>
  <w:num w:numId="3" w16cid:durableId="1017002776">
    <w:abstractNumId w:val="4"/>
  </w:num>
  <w:num w:numId="4" w16cid:durableId="1397121219">
    <w:abstractNumId w:val="11"/>
  </w:num>
  <w:num w:numId="5" w16cid:durableId="897284724">
    <w:abstractNumId w:val="12"/>
  </w:num>
  <w:num w:numId="6" w16cid:durableId="1473642582">
    <w:abstractNumId w:val="5"/>
  </w:num>
  <w:num w:numId="7" w16cid:durableId="577910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872988">
    <w:abstractNumId w:val="9"/>
  </w:num>
  <w:num w:numId="9" w16cid:durableId="840854218">
    <w:abstractNumId w:val="0"/>
  </w:num>
  <w:num w:numId="10" w16cid:durableId="1332945442">
    <w:abstractNumId w:val="7"/>
  </w:num>
  <w:num w:numId="11" w16cid:durableId="1359962593">
    <w:abstractNumId w:val="2"/>
  </w:num>
  <w:num w:numId="12" w16cid:durableId="1670250603">
    <w:abstractNumId w:val="1"/>
  </w:num>
  <w:num w:numId="13" w16cid:durableId="962032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D9"/>
    <w:rsid w:val="00002384"/>
    <w:rsid w:val="0002291F"/>
    <w:rsid w:val="000249DA"/>
    <w:rsid w:val="00026904"/>
    <w:rsid w:val="000269B9"/>
    <w:rsid w:val="00031ED8"/>
    <w:rsid w:val="00037B04"/>
    <w:rsid w:val="00037B69"/>
    <w:rsid w:val="0005170F"/>
    <w:rsid w:val="00055C8F"/>
    <w:rsid w:val="00060F71"/>
    <w:rsid w:val="0006540A"/>
    <w:rsid w:val="0007270F"/>
    <w:rsid w:val="00077909"/>
    <w:rsid w:val="000834CB"/>
    <w:rsid w:val="00085ADB"/>
    <w:rsid w:val="00095E26"/>
    <w:rsid w:val="0009621C"/>
    <w:rsid w:val="00097C40"/>
    <w:rsid w:val="000A4363"/>
    <w:rsid w:val="000A70C2"/>
    <w:rsid w:val="000B042D"/>
    <w:rsid w:val="000B178B"/>
    <w:rsid w:val="000B74DD"/>
    <w:rsid w:val="000C0131"/>
    <w:rsid w:val="000C1D17"/>
    <w:rsid w:val="000C646A"/>
    <w:rsid w:val="000C7FED"/>
    <w:rsid w:val="000D02E9"/>
    <w:rsid w:val="000D10A7"/>
    <w:rsid w:val="00100466"/>
    <w:rsid w:val="001137B8"/>
    <w:rsid w:val="00114A91"/>
    <w:rsid w:val="00114F5A"/>
    <w:rsid w:val="0012033D"/>
    <w:rsid w:val="00127633"/>
    <w:rsid w:val="0013074F"/>
    <w:rsid w:val="001363C3"/>
    <w:rsid w:val="00137B31"/>
    <w:rsid w:val="00142EC7"/>
    <w:rsid w:val="00143696"/>
    <w:rsid w:val="00146811"/>
    <w:rsid w:val="00146A4A"/>
    <w:rsid w:val="00151C0D"/>
    <w:rsid w:val="0015433C"/>
    <w:rsid w:val="00160606"/>
    <w:rsid w:val="00164BB2"/>
    <w:rsid w:val="00170E2F"/>
    <w:rsid w:val="00173EAC"/>
    <w:rsid w:val="001816A1"/>
    <w:rsid w:val="00183A2F"/>
    <w:rsid w:val="00185D4A"/>
    <w:rsid w:val="00192769"/>
    <w:rsid w:val="00192CA5"/>
    <w:rsid w:val="0019395C"/>
    <w:rsid w:val="00194CA4"/>
    <w:rsid w:val="001971AC"/>
    <w:rsid w:val="00197875"/>
    <w:rsid w:val="001B01AF"/>
    <w:rsid w:val="001B10C9"/>
    <w:rsid w:val="001B2CA8"/>
    <w:rsid w:val="001B3FE8"/>
    <w:rsid w:val="001B6CA8"/>
    <w:rsid w:val="001B6DEE"/>
    <w:rsid w:val="001C28AB"/>
    <w:rsid w:val="001C5CA3"/>
    <w:rsid w:val="001C6DB0"/>
    <w:rsid w:val="001C7750"/>
    <w:rsid w:val="001D088E"/>
    <w:rsid w:val="001D1286"/>
    <w:rsid w:val="001F3C77"/>
    <w:rsid w:val="001F64B3"/>
    <w:rsid w:val="00200BF7"/>
    <w:rsid w:val="0021035F"/>
    <w:rsid w:val="002104FC"/>
    <w:rsid w:val="00214CAA"/>
    <w:rsid w:val="00223D7B"/>
    <w:rsid w:val="0023232A"/>
    <w:rsid w:val="00232DDB"/>
    <w:rsid w:val="002346DE"/>
    <w:rsid w:val="00240F0E"/>
    <w:rsid w:val="0024572C"/>
    <w:rsid w:val="00262755"/>
    <w:rsid w:val="00262F6B"/>
    <w:rsid w:val="0028482D"/>
    <w:rsid w:val="0029206A"/>
    <w:rsid w:val="00293495"/>
    <w:rsid w:val="002A6EB3"/>
    <w:rsid w:val="002B2202"/>
    <w:rsid w:val="002B3465"/>
    <w:rsid w:val="002B3F35"/>
    <w:rsid w:val="002B42D7"/>
    <w:rsid w:val="002B5B2C"/>
    <w:rsid w:val="002B6058"/>
    <w:rsid w:val="002D0AE5"/>
    <w:rsid w:val="002D27A5"/>
    <w:rsid w:val="002E163F"/>
    <w:rsid w:val="002E19D9"/>
    <w:rsid w:val="00300CCC"/>
    <w:rsid w:val="0030400F"/>
    <w:rsid w:val="0031278A"/>
    <w:rsid w:val="00313EF7"/>
    <w:rsid w:val="003212E3"/>
    <w:rsid w:val="0034154C"/>
    <w:rsid w:val="00345D96"/>
    <w:rsid w:val="00365383"/>
    <w:rsid w:val="0037238C"/>
    <w:rsid w:val="00386DD8"/>
    <w:rsid w:val="00390698"/>
    <w:rsid w:val="00394A8D"/>
    <w:rsid w:val="0039693D"/>
    <w:rsid w:val="003A023A"/>
    <w:rsid w:val="003A5755"/>
    <w:rsid w:val="003B78D4"/>
    <w:rsid w:val="003C4DF1"/>
    <w:rsid w:val="003C6A41"/>
    <w:rsid w:val="003D555D"/>
    <w:rsid w:val="003D6D4E"/>
    <w:rsid w:val="003D76A9"/>
    <w:rsid w:val="003E0897"/>
    <w:rsid w:val="003E39FE"/>
    <w:rsid w:val="003E5A28"/>
    <w:rsid w:val="003E6D50"/>
    <w:rsid w:val="003F0C7E"/>
    <w:rsid w:val="003F6903"/>
    <w:rsid w:val="00406F43"/>
    <w:rsid w:val="00411800"/>
    <w:rsid w:val="00411DEB"/>
    <w:rsid w:val="00417850"/>
    <w:rsid w:val="004360A9"/>
    <w:rsid w:val="00436C76"/>
    <w:rsid w:val="00442F70"/>
    <w:rsid w:val="00451AE3"/>
    <w:rsid w:val="00463CB0"/>
    <w:rsid w:val="004700DD"/>
    <w:rsid w:val="004728AE"/>
    <w:rsid w:val="0047541A"/>
    <w:rsid w:val="0048533B"/>
    <w:rsid w:val="0048692E"/>
    <w:rsid w:val="00494AA0"/>
    <w:rsid w:val="004A1B4E"/>
    <w:rsid w:val="004A7CC9"/>
    <w:rsid w:val="004B518E"/>
    <w:rsid w:val="004D2F01"/>
    <w:rsid w:val="004D3C4D"/>
    <w:rsid w:val="004D6AEF"/>
    <w:rsid w:val="004D7024"/>
    <w:rsid w:val="004E426C"/>
    <w:rsid w:val="004F161C"/>
    <w:rsid w:val="00500D77"/>
    <w:rsid w:val="005042C9"/>
    <w:rsid w:val="00507218"/>
    <w:rsid w:val="005104B6"/>
    <w:rsid w:val="005124B0"/>
    <w:rsid w:val="005221D5"/>
    <w:rsid w:val="00540970"/>
    <w:rsid w:val="00546D62"/>
    <w:rsid w:val="00547D97"/>
    <w:rsid w:val="00553644"/>
    <w:rsid w:val="00562587"/>
    <w:rsid w:val="00573E4D"/>
    <w:rsid w:val="00574E08"/>
    <w:rsid w:val="00581A80"/>
    <w:rsid w:val="005844D7"/>
    <w:rsid w:val="00586175"/>
    <w:rsid w:val="00592DD4"/>
    <w:rsid w:val="00594AFA"/>
    <w:rsid w:val="00596BB5"/>
    <w:rsid w:val="005972F3"/>
    <w:rsid w:val="005A2242"/>
    <w:rsid w:val="005A3143"/>
    <w:rsid w:val="005B1C46"/>
    <w:rsid w:val="005B1D06"/>
    <w:rsid w:val="005B647A"/>
    <w:rsid w:val="005C311A"/>
    <w:rsid w:val="005D367B"/>
    <w:rsid w:val="005D3A3A"/>
    <w:rsid w:val="005D6DD9"/>
    <w:rsid w:val="005E17F3"/>
    <w:rsid w:val="005F5A36"/>
    <w:rsid w:val="005F5DC8"/>
    <w:rsid w:val="005F728C"/>
    <w:rsid w:val="00616E6F"/>
    <w:rsid w:val="006251C7"/>
    <w:rsid w:val="00626ADA"/>
    <w:rsid w:val="006305F9"/>
    <w:rsid w:val="00632B63"/>
    <w:rsid w:val="00633A31"/>
    <w:rsid w:val="00636794"/>
    <w:rsid w:val="006472C8"/>
    <w:rsid w:val="00651954"/>
    <w:rsid w:val="0065776D"/>
    <w:rsid w:val="00660DBF"/>
    <w:rsid w:val="00661FC1"/>
    <w:rsid w:val="0068242C"/>
    <w:rsid w:val="00685203"/>
    <w:rsid w:val="00690DC7"/>
    <w:rsid w:val="006914ED"/>
    <w:rsid w:val="006A4542"/>
    <w:rsid w:val="006B09AB"/>
    <w:rsid w:val="006B51B8"/>
    <w:rsid w:val="006C30E8"/>
    <w:rsid w:val="006C4833"/>
    <w:rsid w:val="006C6D6E"/>
    <w:rsid w:val="006C73A8"/>
    <w:rsid w:val="006D06D8"/>
    <w:rsid w:val="006D5694"/>
    <w:rsid w:val="006D7FA7"/>
    <w:rsid w:val="006E1D9E"/>
    <w:rsid w:val="006E5754"/>
    <w:rsid w:val="006F33ED"/>
    <w:rsid w:val="006F4349"/>
    <w:rsid w:val="006F4CDF"/>
    <w:rsid w:val="006F5D12"/>
    <w:rsid w:val="006F7C44"/>
    <w:rsid w:val="006F7F4E"/>
    <w:rsid w:val="00711233"/>
    <w:rsid w:val="00713D33"/>
    <w:rsid w:val="007202D5"/>
    <w:rsid w:val="00720EC7"/>
    <w:rsid w:val="00721944"/>
    <w:rsid w:val="00727A0C"/>
    <w:rsid w:val="0073312B"/>
    <w:rsid w:val="007341A7"/>
    <w:rsid w:val="0074689D"/>
    <w:rsid w:val="007521D4"/>
    <w:rsid w:val="00753247"/>
    <w:rsid w:val="00755A20"/>
    <w:rsid w:val="00755F34"/>
    <w:rsid w:val="00760507"/>
    <w:rsid w:val="00767A93"/>
    <w:rsid w:val="00767EC2"/>
    <w:rsid w:val="0077384F"/>
    <w:rsid w:val="00777AB7"/>
    <w:rsid w:val="00781EC2"/>
    <w:rsid w:val="00792069"/>
    <w:rsid w:val="007921CB"/>
    <w:rsid w:val="007960D8"/>
    <w:rsid w:val="007979A9"/>
    <w:rsid w:val="007A1D26"/>
    <w:rsid w:val="007A6B4E"/>
    <w:rsid w:val="007B1003"/>
    <w:rsid w:val="007B6C3A"/>
    <w:rsid w:val="007C1BFF"/>
    <w:rsid w:val="007C53C1"/>
    <w:rsid w:val="007C5919"/>
    <w:rsid w:val="007D4273"/>
    <w:rsid w:val="007E4A68"/>
    <w:rsid w:val="008005EF"/>
    <w:rsid w:val="00801CAD"/>
    <w:rsid w:val="0080210D"/>
    <w:rsid w:val="008062A6"/>
    <w:rsid w:val="00810921"/>
    <w:rsid w:val="00811E79"/>
    <w:rsid w:val="00823367"/>
    <w:rsid w:val="00836137"/>
    <w:rsid w:val="00847302"/>
    <w:rsid w:val="0086713A"/>
    <w:rsid w:val="008724BF"/>
    <w:rsid w:val="00875178"/>
    <w:rsid w:val="008842EB"/>
    <w:rsid w:val="008856FC"/>
    <w:rsid w:val="00894032"/>
    <w:rsid w:val="008947D4"/>
    <w:rsid w:val="00895D1E"/>
    <w:rsid w:val="008A1E2E"/>
    <w:rsid w:val="008B797B"/>
    <w:rsid w:val="008C339E"/>
    <w:rsid w:val="008E1001"/>
    <w:rsid w:val="008E788E"/>
    <w:rsid w:val="008F126B"/>
    <w:rsid w:val="008F173B"/>
    <w:rsid w:val="008F199D"/>
    <w:rsid w:val="008F2154"/>
    <w:rsid w:val="008F4C9A"/>
    <w:rsid w:val="008F7BD3"/>
    <w:rsid w:val="009028F5"/>
    <w:rsid w:val="0091241B"/>
    <w:rsid w:val="009147C7"/>
    <w:rsid w:val="0092123C"/>
    <w:rsid w:val="0092361C"/>
    <w:rsid w:val="00926577"/>
    <w:rsid w:val="00927CFA"/>
    <w:rsid w:val="00934BFC"/>
    <w:rsid w:val="00943E31"/>
    <w:rsid w:val="009440BD"/>
    <w:rsid w:val="0095312B"/>
    <w:rsid w:val="0096465B"/>
    <w:rsid w:val="009673F8"/>
    <w:rsid w:val="00974B31"/>
    <w:rsid w:val="009769AF"/>
    <w:rsid w:val="00983334"/>
    <w:rsid w:val="00983431"/>
    <w:rsid w:val="00984F09"/>
    <w:rsid w:val="00994575"/>
    <w:rsid w:val="00997ED3"/>
    <w:rsid w:val="009A111A"/>
    <w:rsid w:val="009A7753"/>
    <w:rsid w:val="009A7BC5"/>
    <w:rsid w:val="009B1CAB"/>
    <w:rsid w:val="009B28C7"/>
    <w:rsid w:val="009B36D9"/>
    <w:rsid w:val="009C45BF"/>
    <w:rsid w:val="009C7D7E"/>
    <w:rsid w:val="009D7DC8"/>
    <w:rsid w:val="009F168F"/>
    <w:rsid w:val="009F5153"/>
    <w:rsid w:val="00A0617E"/>
    <w:rsid w:val="00A10765"/>
    <w:rsid w:val="00A1084A"/>
    <w:rsid w:val="00A11B42"/>
    <w:rsid w:val="00A176FF"/>
    <w:rsid w:val="00A321F8"/>
    <w:rsid w:val="00A4238C"/>
    <w:rsid w:val="00A42E0C"/>
    <w:rsid w:val="00A43BBF"/>
    <w:rsid w:val="00A538EE"/>
    <w:rsid w:val="00A54645"/>
    <w:rsid w:val="00A547C8"/>
    <w:rsid w:val="00A55F69"/>
    <w:rsid w:val="00A60E4E"/>
    <w:rsid w:val="00A71352"/>
    <w:rsid w:val="00A74647"/>
    <w:rsid w:val="00A748B3"/>
    <w:rsid w:val="00A80439"/>
    <w:rsid w:val="00A92B95"/>
    <w:rsid w:val="00A963E5"/>
    <w:rsid w:val="00AA6A4F"/>
    <w:rsid w:val="00AB362A"/>
    <w:rsid w:val="00AB3B80"/>
    <w:rsid w:val="00AB5907"/>
    <w:rsid w:val="00AC3041"/>
    <w:rsid w:val="00AC41F9"/>
    <w:rsid w:val="00AD24C9"/>
    <w:rsid w:val="00AD261D"/>
    <w:rsid w:val="00AD5D4D"/>
    <w:rsid w:val="00AE678E"/>
    <w:rsid w:val="00AE6B35"/>
    <w:rsid w:val="00AF050D"/>
    <w:rsid w:val="00B050DF"/>
    <w:rsid w:val="00B07CF7"/>
    <w:rsid w:val="00B101C7"/>
    <w:rsid w:val="00B11CBB"/>
    <w:rsid w:val="00B13BDF"/>
    <w:rsid w:val="00B20986"/>
    <w:rsid w:val="00B24CBF"/>
    <w:rsid w:val="00B26792"/>
    <w:rsid w:val="00B33104"/>
    <w:rsid w:val="00B33D83"/>
    <w:rsid w:val="00B46D38"/>
    <w:rsid w:val="00B53779"/>
    <w:rsid w:val="00B574D7"/>
    <w:rsid w:val="00B6139A"/>
    <w:rsid w:val="00B636DF"/>
    <w:rsid w:val="00B6409F"/>
    <w:rsid w:val="00B66435"/>
    <w:rsid w:val="00B727DA"/>
    <w:rsid w:val="00B760E4"/>
    <w:rsid w:val="00B768D7"/>
    <w:rsid w:val="00B82CCA"/>
    <w:rsid w:val="00B8688C"/>
    <w:rsid w:val="00BA15E2"/>
    <w:rsid w:val="00BA3860"/>
    <w:rsid w:val="00BA56AD"/>
    <w:rsid w:val="00BA6B9B"/>
    <w:rsid w:val="00BA78FC"/>
    <w:rsid w:val="00BB6048"/>
    <w:rsid w:val="00BB6A45"/>
    <w:rsid w:val="00BC3CF9"/>
    <w:rsid w:val="00BC3F40"/>
    <w:rsid w:val="00BC515E"/>
    <w:rsid w:val="00BD415D"/>
    <w:rsid w:val="00BD467E"/>
    <w:rsid w:val="00BD68F4"/>
    <w:rsid w:val="00BF36EC"/>
    <w:rsid w:val="00BF384C"/>
    <w:rsid w:val="00BF56B1"/>
    <w:rsid w:val="00C00B8C"/>
    <w:rsid w:val="00C012C3"/>
    <w:rsid w:val="00C0162D"/>
    <w:rsid w:val="00C02FA5"/>
    <w:rsid w:val="00C0769E"/>
    <w:rsid w:val="00C11509"/>
    <w:rsid w:val="00C13D0D"/>
    <w:rsid w:val="00C20DBC"/>
    <w:rsid w:val="00C20F04"/>
    <w:rsid w:val="00C2621C"/>
    <w:rsid w:val="00C27740"/>
    <w:rsid w:val="00C27D41"/>
    <w:rsid w:val="00C317FC"/>
    <w:rsid w:val="00C3289D"/>
    <w:rsid w:val="00C406C6"/>
    <w:rsid w:val="00C4596F"/>
    <w:rsid w:val="00C5512A"/>
    <w:rsid w:val="00C565B1"/>
    <w:rsid w:val="00C575C5"/>
    <w:rsid w:val="00C601CF"/>
    <w:rsid w:val="00C60D95"/>
    <w:rsid w:val="00C62E52"/>
    <w:rsid w:val="00C93BF0"/>
    <w:rsid w:val="00C96699"/>
    <w:rsid w:val="00C97075"/>
    <w:rsid w:val="00C97351"/>
    <w:rsid w:val="00CA10B7"/>
    <w:rsid w:val="00CA247D"/>
    <w:rsid w:val="00CA7E5A"/>
    <w:rsid w:val="00CB0F23"/>
    <w:rsid w:val="00CB4F7E"/>
    <w:rsid w:val="00CD29E5"/>
    <w:rsid w:val="00CD3386"/>
    <w:rsid w:val="00CE0224"/>
    <w:rsid w:val="00CF2910"/>
    <w:rsid w:val="00D02D3A"/>
    <w:rsid w:val="00D141D1"/>
    <w:rsid w:val="00D254CE"/>
    <w:rsid w:val="00D3469E"/>
    <w:rsid w:val="00D36138"/>
    <w:rsid w:val="00D46523"/>
    <w:rsid w:val="00D5153E"/>
    <w:rsid w:val="00D52EC2"/>
    <w:rsid w:val="00D54162"/>
    <w:rsid w:val="00D63DD3"/>
    <w:rsid w:val="00D731DC"/>
    <w:rsid w:val="00D76210"/>
    <w:rsid w:val="00D80683"/>
    <w:rsid w:val="00D80A8F"/>
    <w:rsid w:val="00D80CBA"/>
    <w:rsid w:val="00D92534"/>
    <w:rsid w:val="00D94D35"/>
    <w:rsid w:val="00D95DA8"/>
    <w:rsid w:val="00DA23E0"/>
    <w:rsid w:val="00DB121C"/>
    <w:rsid w:val="00DB2118"/>
    <w:rsid w:val="00DB7B8D"/>
    <w:rsid w:val="00DC42CA"/>
    <w:rsid w:val="00DC7EF5"/>
    <w:rsid w:val="00DD395A"/>
    <w:rsid w:val="00DE2A43"/>
    <w:rsid w:val="00DE6A0D"/>
    <w:rsid w:val="00DF316F"/>
    <w:rsid w:val="00E00597"/>
    <w:rsid w:val="00E03322"/>
    <w:rsid w:val="00E1542F"/>
    <w:rsid w:val="00E2084B"/>
    <w:rsid w:val="00E372FC"/>
    <w:rsid w:val="00E409F0"/>
    <w:rsid w:val="00E465BE"/>
    <w:rsid w:val="00E4754E"/>
    <w:rsid w:val="00E561B4"/>
    <w:rsid w:val="00E562C6"/>
    <w:rsid w:val="00E66064"/>
    <w:rsid w:val="00E7445E"/>
    <w:rsid w:val="00E821EC"/>
    <w:rsid w:val="00E8662B"/>
    <w:rsid w:val="00E9088B"/>
    <w:rsid w:val="00E90922"/>
    <w:rsid w:val="00EB19EE"/>
    <w:rsid w:val="00EB2B82"/>
    <w:rsid w:val="00EB30B5"/>
    <w:rsid w:val="00EB48C2"/>
    <w:rsid w:val="00EB6C7D"/>
    <w:rsid w:val="00EB71C0"/>
    <w:rsid w:val="00EC0508"/>
    <w:rsid w:val="00EC1D2C"/>
    <w:rsid w:val="00ED09BA"/>
    <w:rsid w:val="00ED385B"/>
    <w:rsid w:val="00EE3E62"/>
    <w:rsid w:val="00EE689F"/>
    <w:rsid w:val="00EF2F65"/>
    <w:rsid w:val="00F0450A"/>
    <w:rsid w:val="00F11357"/>
    <w:rsid w:val="00F225E5"/>
    <w:rsid w:val="00F273E1"/>
    <w:rsid w:val="00F27E96"/>
    <w:rsid w:val="00F30C2F"/>
    <w:rsid w:val="00F35060"/>
    <w:rsid w:val="00F35281"/>
    <w:rsid w:val="00F40004"/>
    <w:rsid w:val="00F518D3"/>
    <w:rsid w:val="00F56341"/>
    <w:rsid w:val="00F70E57"/>
    <w:rsid w:val="00F72D7D"/>
    <w:rsid w:val="00F73286"/>
    <w:rsid w:val="00F76CA3"/>
    <w:rsid w:val="00F773A4"/>
    <w:rsid w:val="00F9168B"/>
    <w:rsid w:val="00F948E6"/>
    <w:rsid w:val="00FA11B4"/>
    <w:rsid w:val="00FA36B4"/>
    <w:rsid w:val="00FA41E6"/>
    <w:rsid w:val="00FD276C"/>
    <w:rsid w:val="00FE0010"/>
    <w:rsid w:val="00FE4CB8"/>
    <w:rsid w:val="00FE51EC"/>
    <w:rsid w:val="00FF4F9D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FFF91"/>
  <w15:docId w15:val="{3BD40B88-BC5E-4C31-8571-36A341A0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20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overflowPunct/>
      <w:textAlignment w:val="auto"/>
      <w:outlineLvl w:val="0"/>
    </w:pPr>
    <w:rPr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 w:cs="Courier New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 w:cs="Courier New"/>
      <w:b/>
      <w:bCs/>
      <w:sz w:val="24"/>
    </w:rPr>
  </w:style>
  <w:style w:type="paragraph" w:styleId="Ttulo4">
    <w:name w:val="heading 4"/>
    <w:basedOn w:val="Normal"/>
    <w:next w:val="Normal"/>
    <w:qFormat/>
    <w:rsid w:val="004360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spacing w:before="120" w:after="120"/>
      <w:jc w:val="both"/>
    </w:pPr>
    <w:rPr>
      <w:rFonts w:ascii="Courier New" w:hAnsi="Courier New" w:cs="Courier New"/>
      <w:sz w:val="24"/>
    </w:rPr>
  </w:style>
  <w:style w:type="character" w:customStyle="1" w:styleId="estilodeemail16">
    <w:name w:val="estilodeemail16"/>
    <w:basedOn w:val="Fontepargpadro"/>
    <w:semiHidden/>
    <w:rsid w:val="00A1084A"/>
    <w:rPr>
      <w:rFonts w:ascii="Trebuchet MS" w:hAnsi="Trebuchet MS" w:hint="default"/>
      <w:color w:val="000000"/>
    </w:rPr>
  </w:style>
  <w:style w:type="paragraph" w:styleId="Textodebalo">
    <w:name w:val="Balloon Text"/>
    <w:basedOn w:val="Normal"/>
    <w:semiHidden/>
    <w:rsid w:val="00AF05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724B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eastAsia="Tahoma"/>
      <w:sz w:val="24"/>
    </w:rPr>
  </w:style>
  <w:style w:type="table" w:styleId="Tabelacomgrade">
    <w:name w:val="Table Grid"/>
    <w:basedOn w:val="Tabelanormal"/>
    <w:rsid w:val="00592DD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Texto">
    <w:name w:val="Tabela-Texto"/>
    <w:rsid w:val="00810921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/>
      <w:ind w:left="60" w:right="60"/>
    </w:pPr>
    <w:rPr>
      <w:rFonts w:ascii="Arial" w:hAnsi="Arial"/>
      <w:color w:val="0000FF"/>
    </w:rPr>
  </w:style>
  <w:style w:type="paragraph" w:customStyle="1" w:styleId="Tabela-Titulo">
    <w:name w:val="Tabela-Titulo"/>
    <w:basedOn w:val="Tabela-Texto"/>
    <w:rsid w:val="00810921"/>
    <w:pPr>
      <w:jc w:val="center"/>
    </w:pPr>
    <w:rPr>
      <w:b/>
    </w:rPr>
  </w:style>
  <w:style w:type="paragraph" w:customStyle="1" w:styleId="Texto">
    <w:name w:val="Texto"/>
    <w:basedOn w:val="Normal"/>
    <w:autoRedefine/>
    <w:rsid w:val="00810921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overflowPunct/>
      <w:autoSpaceDE/>
      <w:autoSpaceDN/>
      <w:adjustRightInd/>
      <w:spacing w:before="81" w:after="40"/>
      <w:ind w:firstLine="567"/>
      <w:jc w:val="both"/>
      <w:textAlignment w:val="auto"/>
    </w:pPr>
    <w:rPr>
      <w:rFonts w:ascii="Verdana" w:hAnsi="Verdana"/>
      <w:b/>
      <w:color w:val="000080"/>
      <w:u w:val="single"/>
    </w:rPr>
  </w:style>
  <w:style w:type="paragraph" w:styleId="Recuodecorpodetexto">
    <w:name w:val="Body Text Indent"/>
    <w:basedOn w:val="Normal"/>
    <w:rsid w:val="004360A9"/>
    <w:pPr>
      <w:spacing w:after="120"/>
      <w:ind w:left="283"/>
    </w:pPr>
  </w:style>
  <w:style w:type="character" w:styleId="Nmerodepgina">
    <w:name w:val="page number"/>
    <w:basedOn w:val="Fontepargpadro"/>
    <w:rsid w:val="00394A8D"/>
  </w:style>
  <w:style w:type="paragraph" w:customStyle="1" w:styleId="Default">
    <w:name w:val="Default"/>
    <w:rsid w:val="00394A8D"/>
    <w:pPr>
      <w:autoSpaceDE w:val="0"/>
      <w:autoSpaceDN w:val="0"/>
      <w:adjustRightInd w:val="0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drocio">
    <w:name w:val="drocio"/>
    <w:basedOn w:val="Fontepargpadro"/>
    <w:semiHidden/>
    <w:rsid w:val="00A547C8"/>
    <w:rPr>
      <w:rFonts w:ascii="Courier New" w:hAnsi="Courier New" w:cs="Arial" w:hint="default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op-cn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983C72E11A5B4F9B0FBB006D7CA0BD" ma:contentTypeVersion="21" ma:contentTypeDescription="Crie um novo documento." ma:contentTypeScope="" ma:versionID="c4b29c51bfb2c8410d4946248e40db7b">
  <xsd:schema xmlns:xsd="http://www.w3.org/2001/XMLSchema" xmlns:xs="http://www.w3.org/2001/XMLSchema" xmlns:p="http://schemas.microsoft.com/office/2006/metadata/properties" xmlns:ns1="http://schemas.microsoft.com/sharepoint/v3" xmlns:ns2="564e8028-addd-4340-acd4-4a505666a5dd" xmlns:ns3="0b46f2b2-356a-447b-8f85-4ae9544b99f5" targetNamespace="http://schemas.microsoft.com/office/2006/metadata/properties" ma:root="true" ma:fieldsID="c14cc8e5ae253f0ab622b91f0e950644" ns1:_="" ns2:_="" ns3:_="">
    <xsd:import namespace="http://schemas.microsoft.com/sharepoint/v3"/>
    <xsd:import namespace="564e8028-addd-4340-acd4-4a505666a5dd"/>
    <xsd:import namespace="0b46f2b2-356a-447b-8f85-4ae9544b9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8028-addd-4340-acd4-4a505666a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8f44fa-c85c-4ff8-ab23-21ba13c859e9}" ma:internalName="TaxCatchAll" ma:showField="CatchAllData" ma:web="564e8028-addd-4340-acd4-4a505666a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6f2b2-356a-447b-8f85-4ae9544b9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2f6424-e5d4-469e-9cf1-9c20eb918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E897A-C625-4C89-B28B-127EDF8C3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92A89-2148-409A-9669-2B4A7C23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e8028-addd-4340-acd4-4a505666a5dd"/>
    <ds:schemaRef ds:uri="0b46f2b2-356a-447b-8f85-4ae9544b9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Top-cn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ILMO.SR.</vt:lpstr>
    </vt:vector>
  </TitlesOfParts>
  <Company>Rocha Agência Marítima Ltda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ILMO.SR.</dc:title>
  <dc:creator>Rocha</dc:creator>
  <cp:lastModifiedBy>Beatriz Nascimento do Rosario</cp:lastModifiedBy>
  <cp:revision>2</cp:revision>
  <cp:lastPrinted>2020-05-11T14:16:00Z</cp:lastPrinted>
  <dcterms:created xsi:type="dcterms:W3CDTF">2025-02-12T12:23:00Z</dcterms:created>
  <dcterms:modified xsi:type="dcterms:W3CDTF">2025-02-12T12:23:00Z</dcterms:modified>
</cp:coreProperties>
</file>